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41" w:rsidRPr="00762D72" w:rsidRDefault="00513741" w:rsidP="002C3518">
      <w:pPr>
        <w:pStyle w:val="Heading2"/>
        <w:jc w:val="center"/>
      </w:pPr>
      <w:r w:rsidRPr="00762D72">
        <w:t>2016</w:t>
      </w:r>
      <w:r w:rsidRPr="00762D72">
        <w:rPr>
          <w:rFonts w:hint="eastAsia"/>
        </w:rPr>
        <w:t>年山东省研究生教育联合培养基地建设项目推荐评审结果公示</w:t>
      </w:r>
    </w:p>
    <w:p w:rsidR="00513741" w:rsidRDefault="00513741" w:rsidP="00295D02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F644F4">
        <w:rPr>
          <w:rFonts w:ascii="仿宋_GB2312" w:eastAsia="仿宋_GB2312" w:hint="eastAsia"/>
          <w:sz w:val="28"/>
          <w:szCs w:val="28"/>
        </w:rPr>
        <w:t>根据《</w:t>
      </w:r>
      <w:r w:rsidRPr="00E4373F">
        <w:rPr>
          <w:rFonts w:ascii="仿宋_GB2312" w:eastAsia="仿宋_GB2312" w:hint="eastAsia"/>
          <w:sz w:val="28"/>
          <w:szCs w:val="28"/>
        </w:rPr>
        <w:t>关于申报山东省研究生教育优质课程、专业学位研究生教学案例库及联合培养基地建设项目的通知</w:t>
      </w:r>
      <w:r w:rsidRPr="00F644F4">
        <w:rPr>
          <w:rFonts w:ascii="仿宋_GB2312" w:eastAsia="仿宋_GB2312" w:hint="eastAsia"/>
          <w:sz w:val="28"/>
          <w:szCs w:val="28"/>
        </w:rPr>
        <w:t>》的有关要求，经</w:t>
      </w:r>
      <w:r>
        <w:rPr>
          <w:rFonts w:ascii="仿宋_GB2312" w:eastAsia="仿宋_GB2312" w:hint="eastAsia"/>
          <w:sz w:val="28"/>
          <w:szCs w:val="28"/>
        </w:rPr>
        <w:t>学院申报</w:t>
      </w:r>
      <w:r w:rsidRPr="00F644F4">
        <w:rPr>
          <w:rFonts w:ascii="仿宋_GB2312" w:eastAsia="仿宋_GB2312" w:hint="eastAsia"/>
          <w:sz w:val="28"/>
          <w:szCs w:val="28"/>
        </w:rPr>
        <w:t>和学校专家组评审，</w:t>
      </w:r>
      <w:r>
        <w:rPr>
          <w:rFonts w:ascii="仿宋_GB2312" w:eastAsia="仿宋_GB2312" w:hint="eastAsia"/>
          <w:sz w:val="28"/>
          <w:szCs w:val="28"/>
        </w:rPr>
        <w:t>拟推荐</w:t>
      </w:r>
      <w:r w:rsidRPr="00F644F4">
        <w:rPr>
          <w:rFonts w:ascii="仿宋_GB2312" w:eastAsia="仿宋_GB2312" w:hint="eastAsia"/>
          <w:sz w:val="28"/>
          <w:szCs w:val="28"/>
        </w:rPr>
        <w:t>以下</w:t>
      </w:r>
      <w:r>
        <w:rPr>
          <w:rFonts w:ascii="仿宋_GB2312" w:eastAsia="仿宋_GB2312"/>
          <w:sz w:val="28"/>
          <w:szCs w:val="28"/>
        </w:rPr>
        <w:t>2</w:t>
      </w:r>
      <w:r w:rsidRPr="00F644F4">
        <w:rPr>
          <w:rFonts w:ascii="仿宋_GB2312" w:eastAsia="仿宋_GB2312" w:hint="eastAsia"/>
          <w:sz w:val="28"/>
          <w:szCs w:val="28"/>
        </w:rPr>
        <w:t>项申报山东省</w:t>
      </w:r>
      <w:r>
        <w:rPr>
          <w:rFonts w:ascii="仿宋_GB2312" w:eastAsia="仿宋_GB2312" w:hint="eastAsia"/>
          <w:sz w:val="28"/>
          <w:szCs w:val="28"/>
        </w:rPr>
        <w:t>研究生</w:t>
      </w:r>
      <w:r w:rsidRPr="004C2C4A">
        <w:rPr>
          <w:rFonts w:ascii="仿宋_GB2312" w:eastAsia="仿宋_GB2312" w:hint="eastAsia"/>
          <w:sz w:val="28"/>
          <w:szCs w:val="28"/>
        </w:rPr>
        <w:t>教育联合培养基地</w:t>
      </w:r>
      <w:r>
        <w:rPr>
          <w:rFonts w:ascii="仿宋_GB2312" w:eastAsia="仿宋_GB2312" w:hint="eastAsia"/>
          <w:sz w:val="28"/>
          <w:szCs w:val="28"/>
        </w:rPr>
        <w:t>建设</w:t>
      </w:r>
      <w:r w:rsidRPr="00F644F4">
        <w:rPr>
          <w:rFonts w:ascii="仿宋_GB2312" w:eastAsia="仿宋_GB2312" w:hint="eastAsia"/>
          <w:sz w:val="28"/>
          <w:szCs w:val="28"/>
        </w:rPr>
        <w:t>项目。</w:t>
      </w:r>
    </w:p>
    <w:p w:rsidR="00513741" w:rsidRDefault="00513741" w:rsidP="00295D02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D83E43">
        <w:rPr>
          <w:rFonts w:ascii="仿宋_GB2312" w:eastAsia="仿宋_GB2312" w:hint="eastAsia"/>
          <w:sz w:val="28"/>
          <w:szCs w:val="28"/>
        </w:rPr>
        <w:t>现将推荐评审结果公示如下，公示时间为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0"/>
          <w:attr w:name="Year" w:val="2016"/>
        </w:smartTagPr>
        <w:r w:rsidRPr="00D83E43">
          <w:rPr>
            <w:rFonts w:ascii="仿宋_GB2312" w:eastAsia="仿宋_GB2312"/>
            <w:sz w:val="28"/>
            <w:szCs w:val="28"/>
          </w:rPr>
          <w:t>2016</w:t>
        </w:r>
        <w:r w:rsidRPr="00D83E43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10</w:t>
        </w:r>
        <w:r w:rsidRPr="00D83E43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8</w:t>
        </w:r>
        <w:r w:rsidRPr="00D83E43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D83E43">
        <w:rPr>
          <w:rFonts w:ascii="仿宋_GB2312" w:eastAsia="仿宋_GB2312"/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2016"/>
        </w:smartTagPr>
        <w:r w:rsidRPr="00D83E43">
          <w:rPr>
            <w:rFonts w:ascii="仿宋_GB2312" w:eastAsia="仿宋_GB2312"/>
            <w:sz w:val="28"/>
            <w:szCs w:val="28"/>
          </w:rPr>
          <w:t>10</w:t>
        </w:r>
        <w:r w:rsidRPr="00D83E43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10</w:t>
        </w:r>
        <w:r w:rsidRPr="00D83E43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D83E43">
        <w:rPr>
          <w:rFonts w:ascii="仿宋_GB2312" w:eastAsia="仿宋_GB2312" w:hint="eastAsia"/>
          <w:sz w:val="28"/>
          <w:szCs w:val="28"/>
        </w:rPr>
        <w:t>。公示期间若对结果有异议，可以书面形式向研究生处（办公楼</w:t>
      </w:r>
      <w:r w:rsidRPr="00D83E43"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8</w:t>
      </w:r>
      <w:r w:rsidRPr="00D83E43">
        <w:rPr>
          <w:rFonts w:ascii="仿宋_GB2312" w:eastAsia="仿宋_GB2312" w:hint="eastAsia"/>
          <w:sz w:val="28"/>
          <w:szCs w:val="28"/>
        </w:rPr>
        <w:t>，电话</w:t>
      </w:r>
      <w:r w:rsidRPr="00D83E43">
        <w:rPr>
          <w:rFonts w:ascii="仿宋_GB2312" w:eastAsia="仿宋_GB2312"/>
          <w:sz w:val="28"/>
          <w:szCs w:val="28"/>
        </w:rPr>
        <w:t>86367035</w:t>
      </w:r>
      <w:r w:rsidRPr="00D83E43">
        <w:rPr>
          <w:rFonts w:ascii="仿宋_GB2312" w:eastAsia="仿宋_GB2312" w:hint="eastAsia"/>
          <w:sz w:val="28"/>
          <w:szCs w:val="28"/>
        </w:rPr>
        <w:t>）反映。异议材料所反映情况要具体客观，单位提出的异议，须在异议材料上加盖本单位公章，并注明联系人和电话；个人提出的异议，须在异议材料上签署真实姓名，并写明本人工作单位和电话。</w:t>
      </w:r>
    </w:p>
    <w:p w:rsidR="00513741" w:rsidRDefault="00513741" w:rsidP="00341D34">
      <w:pPr>
        <w:jc w:val="center"/>
        <w:rPr>
          <w:rFonts w:ascii="仿宋_GB2312" w:eastAsia="仿宋_GB2312"/>
          <w:b/>
          <w:sz w:val="28"/>
          <w:szCs w:val="28"/>
        </w:rPr>
      </w:pPr>
      <w:r w:rsidRPr="002E03B3">
        <w:rPr>
          <w:rFonts w:ascii="仿宋_GB2312" w:eastAsia="仿宋_GB2312"/>
          <w:b/>
          <w:sz w:val="28"/>
          <w:szCs w:val="28"/>
        </w:rPr>
        <w:t>2016</w:t>
      </w:r>
      <w:r w:rsidRPr="002E03B3">
        <w:rPr>
          <w:rFonts w:ascii="仿宋_GB2312" w:eastAsia="仿宋_GB2312" w:hint="eastAsia"/>
          <w:b/>
          <w:sz w:val="28"/>
          <w:szCs w:val="28"/>
        </w:rPr>
        <w:t>年</w:t>
      </w:r>
      <w:r w:rsidRPr="002E7F18">
        <w:rPr>
          <w:rFonts w:ascii="仿宋_GB2312" w:eastAsia="仿宋_GB2312" w:hint="eastAsia"/>
          <w:b/>
          <w:sz w:val="28"/>
          <w:szCs w:val="28"/>
        </w:rPr>
        <w:t>山东省研究生教育联合培养基地</w:t>
      </w:r>
      <w:r w:rsidRPr="002E03B3">
        <w:rPr>
          <w:rFonts w:ascii="仿宋_GB2312" w:eastAsia="仿宋_GB2312" w:hint="eastAsia"/>
          <w:b/>
          <w:sz w:val="28"/>
          <w:szCs w:val="28"/>
        </w:rPr>
        <w:t>建设项目</w:t>
      </w:r>
      <w:r>
        <w:rPr>
          <w:rFonts w:ascii="仿宋_GB2312" w:eastAsia="仿宋_GB2312" w:hint="eastAsia"/>
          <w:b/>
          <w:sz w:val="28"/>
          <w:szCs w:val="28"/>
        </w:rPr>
        <w:t>推荐</w:t>
      </w:r>
      <w:r w:rsidRPr="002E03B3">
        <w:rPr>
          <w:rFonts w:ascii="仿宋_GB2312" w:eastAsia="仿宋_GB2312" w:hint="eastAsia"/>
          <w:b/>
          <w:sz w:val="28"/>
          <w:szCs w:val="28"/>
        </w:rPr>
        <w:t>评审结果</w:t>
      </w: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3119"/>
        <w:gridCol w:w="1701"/>
        <w:gridCol w:w="1984"/>
        <w:gridCol w:w="1418"/>
      </w:tblGrid>
      <w:tr w:rsidR="00513741" w:rsidRPr="00E366D8" w:rsidTr="00700169">
        <w:trPr>
          <w:trHeight w:val="718"/>
          <w:jc w:val="center"/>
        </w:trPr>
        <w:tc>
          <w:tcPr>
            <w:tcW w:w="699" w:type="dxa"/>
            <w:tcBorders>
              <w:top w:val="single" w:sz="8" w:space="0" w:color="auto"/>
            </w:tcBorders>
            <w:vAlign w:val="center"/>
          </w:tcPr>
          <w:p w:rsidR="00513741" w:rsidRPr="003C3459" w:rsidRDefault="00513741" w:rsidP="003C3459">
            <w:pPr>
              <w:spacing w:line="400" w:lineRule="exact"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  <w:r w:rsidRPr="003C3459">
              <w:rPr>
                <w:rFonts w:ascii="宋体" w:eastAsia="方正宋三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:rsidR="00513741" w:rsidRPr="003C3459" w:rsidRDefault="00513741" w:rsidP="003C3459">
            <w:pPr>
              <w:spacing w:line="400" w:lineRule="exact"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  <w:r w:rsidRPr="003C3459">
              <w:rPr>
                <w:rFonts w:ascii="宋体" w:eastAsia="方正宋三_GBK" w:hAnsi="宋体" w:cs="宋体" w:hint="eastAsia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513741" w:rsidRPr="003C3459" w:rsidRDefault="00513741" w:rsidP="003C3459">
            <w:pPr>
              <w:spacing w:line="400" w:lineRule="exact"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  <w:r w:rsidRPr="003C3459">
              <w:rPr>
                <w:rFonts w:ascii="宋体" w:eastAsia="方正宋三_GBK" w:hAnsi="Times New Roman" w:cs="宋体" w:hint="eastAsia"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513741" w:rsidRPr="003C3459" w:rsidRDefault="00513741" w:rsidP="003C3459">
            <w:pPr>
              <w:spacing w:line="400" w:lineRule="exact"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  <w:r w:rsidRPr="003C3459">
              <w:rPr>
                <w:rFonts w:ascii="宋体" w:eastAsia="方正宋三_GBK" w:hAnsi="Times New Roman" w:cs="宋体" w:hint="eastAsia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13741" w:rsidRPr="003C3459" w:rsidRDefault="00513741" w:rsidP="003C3459">
            <w:pPr>
              <w:spacing w:line="400" w:lineRule="exact"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  <w:r w:rsidRPr="003C3459">
              <w:rPr>
                <w:rFonts w:ascii="宋体" w:eastAsia="方正宋三_GBK" w:hAnsi="Times New Roman" w:cs="宋体" w:hint="eastAsia"/>
                <w:kern w:val="0"/>
                <w:sz w:val="24"/>
                <w:szCs w:val="24"/>
              </w:rPr>
              <w:t>面向学科（类别）</w:t>
            </w:r>
          </w:p>
        </w:tc>
      </w:tr>
      <w:tr w:rsidR="00513741" w:rsidRPr="00E366D8" w:rsidTr="00700169">
        <w:trPr>
          <w:trHeight w:val="931"/>
          <w:jc w:val="center"/>
        </w:trPr>
        <w:tc>
          <w:tcPr>
            <w:tcW w:w="699" w:type="dxa"/>
            <w:vAlign w:val="center"/>
          </w:tcPr>
          <w:p w:rsidR="00513741" w:rsidRPr="003C3459" w:rsidRDefault="00513741" w:rsidP="00700169">
            <w:pPr>
              <w:spacing w:line="400" w:lineRule="exact"/>
              <w:jc w:val="center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513741" w:rsidRPr="00E366D8" w:rsidRDefault="00513741" w:rsidP="00700169">
            <w:r w:rsidRPr="00E366D8">
              <w:rPr>
                <w:rFonts w:hint="eastAsia"/>
              </w:rPr>
              <w:t>山东建筑大学</w:t>
            </w:r>
            <w:r w:rsidRPr="00E366D8">
              <w:t>-</w:t>
            </w:r>
            <w:r w:rsidRPr="00E366D8">
              <w:rPr>
                <w:rFonts w:hint="eastAsia"/>
              </w:rPr>
              <w:t>山东省建筑科学研究院研究生联合培养基地</w:t>
            </w:r>
          </w:p>
        </w:tc>
        <w:tc>
          <w:tcPr>
            <w:tcW w:w="1701" w:type="dxa"/>
            <w:vAlign w:val="center"/>
          </w:tcPr>
          <w:p w:rsidR="00513741" w:rsidRPr="00E366D8" w:rsidRDefault="00513741" w:rsidP="00700169">
            <w:r w:rsidRPr="00E366D8">
              <w:rPr>
                <w:rFonts w:hint="eastAsia"/>
              </w:rPr>
              <w:t>山东建筑大学土木学院</w:t>
            </w:r>
          </w:p>
        </w:tc>
        <w:tc>
          <w:tcPr>
            <w:tcW w:w="1984" w:type="dxa"/>
            <w:vAlign w:val="center"/>
          </w:tcPr>
          <w:p w:rsidR="00513741" w:rsidRPr="00E366D8" w:rsidRDefault="00513741" w:rsidP="00700169">
            <w:r w:rsidRPr="00E366D8">
              <w:rPr>
                <w:rFonts w:hint="eastAsia"/>
              </w:rPr>
              <w:t>山东省建筑科学研究院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13741" w:rsidRPr="00E366D8" w:rsidRDefault="00513741" w:rsidP="00700169">
            <w:r w:rsidRPr="00E366D8">
              <w:rPr>
                <w:rFonts w:hint="eastAsia"/>
              </w:rPr>
              <w:t>土木工程</w:t>
            </w:r>
          </w:p>
        </w:tc>
      </w:tr>
      <w:tr w:rsidR="00513741" w:rsidRPr="00E366D8" w:rsidTr="00700169">
        <w:trPr>
          <w:trHeight w:val="718"/>
          <w:jc w:val="center"/>
        </w:trPr>
        <w:tc>
          <w:tcPr>
            <w:tcW w:w="699" w:type="dxa"/>
            <w:tcBorders>
              <w:bottom w:val="single" w:sz="8" w:space="0" w:color="auto"/>
            </w:tcBorders>
            <w:vAlign w:val="center"/>
          </w:tcPr>
          <w:p w:rsidR="00513741" w:rsidRPr="003C3459" w:rsidRDefault="00513741" w:rsidP="00700169">
            <w:pPr>
              <w:spacing w:line="400" w:lineRule="exact"/>
              <w:jc w:val="center"/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eastAsia="方正宋三_GBK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bottom w:val="single" w:sz="8" w:space="0" w:color="auto"/>
            </w:tcBorders>
            <w:vAlign w:val="center"/>
          </w:tcPr>
          <w:p w:rsidR="00513741" w:rsidRPr="00E366D8" w:rsidRDefault="00513741" w:rsidP="00700169">
            <w:r w:rsidRPr="00E366D8">
              <w:rPr>
                <w:rFonts w:hint="eastAsia"/>
              </w:rPr>
              <w:t>校企合</w:t>
            </w:r>
            <w:bookmarkStart w:id="0" w:name="_GoBack"/>
            <w:bookmarkEnd w:id="0"/>
            <w:r w:rsidRPr="00E366D8">
              <w:rPr>
                <w:rFonts w:hint="eastAsia"/>
              </w:rPr>
              <w:t>作研究生</w:t>
            </w:r>
            <w:r w:rsidRPr="00E366D8">
              <w:t>EEE</w:t>
            </w:r>
            <w:r w:rsidRPr="00E366D8">
              <w:rPr>
                <w:rFonts w:hint="eastAsia"/>
              </w:rPr>
              <w:t>培养基地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</w:tcBorders>
            <w:vAlign w:val="center"/>
          </w:tcPr>
          <w:p w:rsidR="00513741" w:rsidRPr="00E366D8" w:rsidRDefault="00513741" w:rsidP="00700169">
            <w:r w:rsidRPr="00E366D8">
              <w:rPr>
                <w:rFonts w:hint="eastAsia"/>
              </w:rPr>
              <w:t>信息与电气工程学院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</w:tcBorders>
            <w:vAlign w:val="center"/>
          </w:tcPr>
          <w:p w:rsidR="00513741" w:rsidRPr="00E366D8" w:rsidRDefault="00513741" w:rsidP="00700169">
            <w:r w:rsidRPr="00E366D8">
              <w:rPr>
                <w:rFonts w:hint="eastAsia"/>
              </w:rPr>
              <w:t>积成电子股份有限公司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3741" w:rsidRPr="00E366D8" w:rsidRDefault="00513741" w:rsidP="00700169">
            <w:r w:rsidRPr="00E366D8">
              <w:rPr>
                <w:rFonts w:hint="eastAsia"/>
              </w:rPr>
              <w:t>控制科学与工程</w:t>
            </w:r>
          </w:p>
        </w:tc>
      </w:tr>
    </w:tbl>
    <w:p w:rsidR="00513741" w:rsidRPr="00700169" w:rsidRDefault="00513741" w:rsidP="00700169">
      <w:pPr>
        <w:rPr>
          <w:rFonts w:ascii="仿宋_GB2312" w:eastAsia="仿宋_GB2312"/>
          <w:sz w:val="24"/>
          <w:szCs w:val="24"/>
        </w:rPr>
      </w:pPr>
      <w:r w:rsidRPr="00700169">
        <w:rPr>
          <w:rFonts w:ascii="仿宋_GB2312" w:eastAsia="仿宋_GB2312" w:hint="eastAsia"/>
          <w:sz w:val="24"/>
          <w:szCs w:val="24"/>
        </w:rPr>
        <w:t>注</w:t>
      </w:r>
      <w:r w:rsidRPr="00700169">
        <w:rPr>
          <w:rFonts w:ascii="仿宋_GB2312" w:eastAsia="仿宋_GB2312"/>
          <w:sz w:val="24"/>
          <w:szCs w:val="24"/>
        </w:rPr>
        <w:t>:</w:t>
      </w:r>
      <w:r w:rsidRPr="00700169">
        <w:rPr>
          <w:rFonts w:ascii="仿宋_GB2312" w:eastAsia="仿宋_GB2312" w:hint="eastAsia"/>
          <w:sz w:val="24"/>
          <w:szCs w:val="24"/>
        </w:rPr>
        <w:t>按基地名称拼音排序。</w:t>
      </w:r>
    </w:p>
    <w:p w:rsidR="00513741" w:rsidRPr="00F644F4" w:rsidRDefault="00513741" w:rsidP="00295D02">
      <w:pPr>
        <w:ind w:firstLineChars="2250" w:firstLine="31680"/>
        <w:rPr>
          <w:rFonts w:ascii="仿宋_GB2312" w:eastAsia="仿宋_GB2312"/>
          <w:sz w:val="28"/>
          <w:szCs w:val="28"/>
        </w:rPr>
      </w:pPr>
      <w:r w:rsidRPr="00F644F4">
        <w:rPr>
          <w:rFonts w:ascii="仿宋_GB2312" w:eastAsia="仿宋_GB2312" w:hint="eastAsia"/>
          <w:sz w:val="28"/>
          <w:szCs w:val="28"/>
        </w:rPr>
        <w:t>研究生处</w:t>
      </w:r>
    </w:p>
    <w:p w:rsidR="00513741" w:rsidRPr="00F644F4" w:rsidRDefault="00513741" w:rsidP="0031023E">
      <w:pPr>
        <w:ind w:firstLineChars="2150" w:firstLine="31680"/>
        <w:rPr>
          <w:rFonts w:ascii="仿宋_GB2312" w:eastAsia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0"/>
          <w:attr w:name="Year" w:val="2016"/>
        </w:smartTagPr>
        <w:r w:rsidRPr="00F644F4">
          <w:rPr>
            <w:rFonts w:ascii="仿宋_GB2312" w:eastAsia="仿宋_GB2312"/>
            <w:sz w:val="28"/>
            <w:szCs w:val="28"/>
          </w:rPr>
          <w:t>2016</w:t>
        </w:r>
        <w:r w:rsidRPr="00F644F4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10</w:t>
        </w:r>
        <w:r w:rsidRPr="00F644F4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8</w:t>
        </w:r>
        <w:r w:rsidRPr="00F644F4">
          <w:rPr>
            <w:rFonts w:ascii="仿宋_GB2312" w:eastAsia="仿宋_GB2312" w:hint="eastAsia"/>
            <w:sz w:val="28"/>
            <w:szCs w:val="28"/>
          </w:rPr>
          <w:t>日</w:t>
        </w:r>
      </w:smartTag>
    </w:p>
    <w:sectPr w:rsidR="00513741" w:rsidRPr="00F644F4" w:rsidSect="00C3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41" w:rsidRDefault="00513741" w:rsidP="00E4373F">
      <w:r>
        <w:separator/>
      </w:r>
    </w:p>
  </w:endnote>
  <w:endnote w:type="continuationSeparator" w:id="0">
    <w:p w:rsidR="00513741" w:rsidRDefault="00513741" w:rsidP="00E43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汉仪书宋一简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41" w:rsidRDefault="00513741" w:rsidP="00E4373F">
      <w:r>
        <w:separator/>
      </w:r>
    </w:p>
  </w:footnote>
  <w:footnote w:type="continuationSeparator" w:id="0">
    <w:p w:rsidR="00513741" w:rsidRDefault="00513741" w:rsidP="00E43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518"/>
    <w:rsid w:val="001F0B5F"/>
    <w:rsid w:val="00295D02"/>
    <w:rsid w:val="002C3518"/>
    <w:rsid w:val="002E03B3"/>
    <w:rsid w:val="002E7F18"/>
    <w:rsid w:val="002F4113"/>
    <w:rsid w:val="0031023E"/>
    <w:rsid w:val="00341D34"/>
    <w:rsid w:val="003C3459"/>
    <w:rsid w:val="0040486B"/>
    <w:rsid w:val="004207FD"/>
    <w:rsid w:val="004C2C4A"/>
    <w:rsid w:val="00513741"/>
    <w:rsid w:val="0053691D"/>
    <w:rsid w:val="005543EE"/>
    <w:rsid w:val="00561D66"/>
    <w:rsid w:val="005F3740"/>
    <w:rsid w:val="00700169"/>
    <w:rsid w:val="00762D72"/>
    <w:rsid w:val="00786352"/>
    <w:rsid w:val="00845AC4"/>
    <w:rsid w:val="008918AF"/>
    <w:rsid w:val="00902CF6"/>
    <w:rsid w:val="00945E4E"/>
    <w:rsid w:val="00983F7C"/>
    <w:rsid w:val="00A2675C"/>
    <w:rsid w:val="00AD06B3"/>
    <w:rsid w:val="00C3038D"/>
    <w:rsid w:val="00CF303D"/>
    <w:rsid w:val="00D01568"/>
    <w:rsid w:val="00D83E43"/>
    <w:rsid w:val="00E366D8"/>
    <w:rsid w:val="00E4373F"/>
    <w:rsid w:val="00F337A7"/>
    <w:rsid w:val="00F6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8D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C3518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C3518"/>
    <w:rPr>
      <w:rFonts w:ascii="Calibri Light" w:eastAsia="宋体" w:hAnsi="Calibri Light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E43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373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43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373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72</Words>
  <Characters>412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2016-09-30T08:45:00Z</dcterms:created>
  <dcterms:modified xsi:type="dcterms:W3CDTF">2016-10-05T05:51:00Z</dcterms:modified>
</cp:coreProperties>
</file>